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C87BE4" w:rsidRDefault="00C87BE4" w:rsidP="00C87BE4">
      <w:pPr>
        <w:ind w:right="-852" w:hanging="567"/>
        <w:rPr>
          <w:rFonts w:ascii="Arial" w:hAnsi="Arial" w:cs="Arial"/>
          <w:sz w:val="22"/>
          <w:szCs w:val="22"/>
        </w:rPr>
      </w:pPr>
    </w:p>
    <w:p w:rsidR="00C87BE4" w:rsidRPr="003E5B44" w:rsidRDefault="003E5B44" w:rsidP="003E5B44">
      <w:pPr>
        <w:jc w:val="center"/>
        <w:rPr>
          <w:rFonts w:ascii="Arial" w:hAnsi="Arial" w:cs="Arial"/>
          <w:b/>
          <w:bCs/>
        </w:rPr>
      </w:pPr>
      <w:r w:rsidRPr="003E5B44">
        <w:rPr>
          <w:rFonts w:ascii="Arial" w:hAnsi="Arial" w:cs="Arial"/>
          <w:b/>
        </w:rPr>
        <w:t>Solicitação de agendamento de visita ao depósito de Bens Disponíveis</w:t>
      </w:r>
    </w:p>
    <w:p w:rsidR="008E5ED4" w:rsidRPr="003E5B44" w:rsidRDefault="008E5ED4" w:rsidP="00111004">
      <w:pPr>
        <w:jc w:val="both"/>
        <w:rPr>
          <w:rFonts w:ascii="Arial" w:hAnsi="Arial" w:cs="Arial"/>
          <w:b/>
          <w:bCs/>
        </w:rPr>
      </w:pPr>
    </w:p>
    <w:p w:rsidR="005D6570" w:rsidRDefault="005D6570" w:rsidP="00111004">
      <w:pPr>
        <w:jc w:val="both"/>
        <w:rPr>
          <w:rFonts w:ascii="Arial" w:hAnsi="Arial" w:cs="Arial"/>
          <w:b/>
          <w:bCs/>
        </w:rPr>
      </w:pPr>
    </w:p>
    <w:p w:rsidR="003E5B44" w:rsidRPr="003E5B44" w:rsidRDefault="003E5B44" w:rsidP="00111004">
      <w:pPr>
        <w:jc w:val="both"/>
        <w:rPr>
          <w:rFonts w:ascii="Arial" w:hAnsi="Arial" w:cs="Arial"/>
          <w:b/>
          <w:bCs/>
        </w:rPr>
      </w:pPr>
    </w:p>
    <w:p w:rsidR="003E5B44" w:rsidRPr="003E5B44" w:rsidRDefault="003E5B44" w:rsidP="00FC715F">
      <w:pPr>
        <w:jc w:val="both"/>
        <w:rPr>
          <w:rFonts w:ascii="Arial" w:hAnsi="Arial" w:cs="Arial"/>
        </w:rPr>
      </w:pPr>
      <w:r w:rsidRPr="003E5B44">
        <w:rPr>
          <w:rFonts w:ascii="Arial" w:hAnsi="Arial" w:cs="Arial"/>
        </w:rPr>
        <w:t xml:space="preserve">Para agendamento de visita ao depósito de Bens Disponíveis </w:t>
      </w:r>
      <w:r>
        <w:rPr>
          <w:rFonts w:ascii="Arial" w:hAnsi="Arial" w:cs="Arial"/>
        </w:rPr>
        <w:t xml:space="preserve">informar </w:t>
      </w:r>
      <w:r w:rsidRPr="003E5B44">
        <w:rPr>
          <w:rFonts w:ascii="Arial" w:hAnsi="Arial" w:cs="Arial"/>
        </w:rPr>
        <w:t>os dados do visitante.</w:t>
      </w:r>
    </w:p>
    <w:p w:rsidR="003E5B44" w:rsidRPr="003E5B44" w:rsidRDefault="003E5B44" w:rsidP="00FC715F">
      <w:pPr>
        <w:jc w:val="both"/>
        <w:rPr>
          <w:rFonts w:ascii="Arial" w:hAnsi="Arial" w:cs="Arial"/>
        </w:rPr>
      </w:pPr>
    </w:p>
    <w:p w:rsidR="00B67620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Nome: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0"/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Matricula: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15"/>
            </w:textInput>
          </w:ffData>
        </w:fldChar>
      </w:r>
      <w:bookmarkStart w:id="1" w:name="Texto2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1"/>
      <w:r w:rsidR="00A469BC">
        <w:rPr>
          <w:rFonts w:ascii="Arial" w:hAnsi="Arial" w:cs="Arial"/>
        </w:rPr>
        <w:t xml:space="preserve"> </w:t>
      </w:r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E-mail: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2"/>
      <w:r w:rsidR="00A469BC">
        <w:rPr>
          <w:rFonts w:ascii="Arial" w:hAnsi="Arial" w:cs="Arial"/>
        </w:rPr>
        <w:t xml:space="preserve"> </w:t>
      </w:r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Telefone / Ramal: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3"/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Local de destino do bem: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4"/>
    </w:p>
    <w:p w:rsidR="003E5B44" w:rsidRP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Código de órgão: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5"/>
    </w:p>
    <w:p w:rsidR="003E5B44" w:rsidRDefault="003E5B44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Usuário UNICAMP</w:t>
      </w:r>
      <w:r w:rsidR="008D7A09">
        <w:rPr>
          <w:rFonts w:ascii="Arial" w:hAnsi="Arial" w:cs="Arial"/>
        </w:rPr>
        <w:t xml:space="preserve"> (SISE)</w:t>
      </w:r>
      <w:r w:rsidRPr="003E5B44">
        <w:rPr>
          <w:rFonts w:ascii="Arial" w:hAnsi="Arial" w:cs="Arial"/>
        </w:rPr>
        <w:t xml:space="preserve"> ou matrícula do responsável ou da chefia que irá assinar</w:t>
      </w:r>
      <w:r>
        <w:rPr>
          <w:rFonts w:ascii="Arial" w:hAnsi="Arial" w:cs="Arial"/>
        </w:rPr>
        <w:t xml:space="preserve"> </w:t>
      </w:r>
      <w:r w:rsidRPr="003E5B44">
        <w:rPr>
          <w:rFonts w:ascii="Arial" w:hAnsi="Arial" w:cs="Arial"/>
        </w:rPr>
        <w:t>o formulário de transferência no SIGAD: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CC39E5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6"/>
    </w:p>
    <w:p w:rsidR="00CF32AE" w:rsidRDefault="000C75D7" w:rsidP="00CF32AE">
      <w:pPr>
        <w:spacing w:line="480" w:lineRule="auto"/>
        <w:rPr>
          <w:rFonts w:ascii="Arial" w:hAnsi="Arial" w:cs="Arial"/>
        </w:rPr>
      </w:pPr>
      <w:r w:rsidRPr="003E5B44">
        <w:rPr>
          <w:rFonts w:ascii="Arial" w:hAnsi="Arial" w:cs="Arial"/>
        </w:rPr>
        <w:t>D</w:t>
      </w:r>
      <w:r w:rsidR="00CF32AE">
        <w:rPr>
          <w:rFonts w:ascii="Arial" w:hAnsi="Arial" w:cs="Arial"/>
        </w:rPr>
        <w:t xml:space="preserve">ia </w:t>
      </w:r>
      <w:r w:rsidR="003E5B44" w:rsidRPr="003E5B44">
        <w:rPr>
          <w:rFonts w:ascii="Arial" w:hAnsi="Arial" w:cs="Arial"/>
        </w:rPr>
        <w:t>de preferência</w:t>
      </w:r>
      <w:r w:rsidR="003E5B44">
        <w:rPr>
          <w:rFonts w:ascii="Arial" w:hAnsi="Arial" w:cs="Arial"/>
        </w:rPr>
        <w:t>:</w:t>
      </w:r>
      <w:r w:rsidR="00B67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954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="00CF32AE">
        <w:rPr>
          <w:rFonts w:ascii="Arial" w:hAnsi="Arial" w:cs="Arial"/>
        </w:rPr>
        <w:t>Segunda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5427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4C">
            <w:rPr>
              <w:rFonts w:ascii="MS Gothic" w:eastAsia="MS Gothic" w:hAnsi="MS Gothic" w:cs="Arial" w:hint="eastAsia"/>
            </w:rPr>
            <w:t>☐</w:t>
          </w:r>
          <w:proofErr w:type="gramEnd"/>
        </w:sdtContent>
      </w:sdt>
      <w:r w:rsidR="00CF32AE">
        <w:rPr>
          <w:rFonts w:ascii="Arial" w:hAnsi="Arial" w:cs="Arial"/>
        </w:rPr>
        <w:t>Terça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864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4C">
            <w:rPr>
              <w:rFonts w:ascii="MS Gothic" w:eastAsia="MS Gothic" w:hAnsi="MS Gothic" w:cs="Arial" w:hint="eastAsia"/>
            </w:rPr>
            <w:t>☐</w:t>
          </w:r>
        </w:sdtContent>
      </w:sdt>
      <w:r w:rsidR="00CF32AE">
        <w:rPr>
          <w:rFonts w:ascii="Arial" w:hAnsi="Arial" w:cs="Arial"/>
        </w:rPr>
        <w:t>Quarta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905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r w:rsidR="00CF32AE">
        <w:rPr>
          <w:rFonts w:ascii="Arial" w:hAnsi="Arial" w:cs="Arial"/>
        </w:rPr>
        <w:t>Quinta</w:t>
      </w:r>
      <w:r w:rsidR="00EC5893">
        <w:rPr>
          <w:rFonts w:ascii="Arial" w:hAnsi="Arial" w:cs="Arial"/>
        </w:rPr>
        <w:t xml:space="preserve"> </w:t>
      </w:r>
      <w:r w:rsidR="00CF32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2149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9E5">
            <w:rPr>
              <w:rFonts w:ascii="MS Gothic" w:eastAsia="MS Gothic" w:hAnsi="MS Gothic" w:cs="Arial" w:hint="eastAsia"/>
            </w:rPr>
            <w:t>☐</w:t>
          </w:r>
        </w:sdtContent>
      </w:sdt>
      <w:r w:rsidR="00CF32AE">
        <w:rPr>
          <w:rFonts w:ascii="Arial" w:hAnsi="Arial" w:cs="Arial"/>
        </w:rPr>
        <w:t>Sexta</w:t>
      </w:r>
    </w:p>
    <w:p w:rsidR="003E5B44" w:rsidRDefault="003E5B44" w:rsidP="00CF32A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Horário:</w:t>
      </w:r>
      <w:r w:rsidR="000C75D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2045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4C">
            <w:rPr>
              <w:rFonts w:ascii="MS Gothic" w:eastAsia="MS Gothic" w:hAnsi="MS Gothic" w:cs="Arial" w:hint="eastAsia"/>
            </w:rPr>
            <w:t>☐</w:t>
          </w:r>
        </w:sdtContent>
      </w:sdt>
      <w:r w:rsidR="000C75D7">
        <w:rPr>
          <w:rFonts w:ascii="Arial" w:hAnsi="Arial" w:cs="Arial"/>
        </w:rPr>
        <w:t xml:space="preserve">09:30   </w:t>
      </w:r>
      <w:sdt>
        <w:sdtPr>
          <w:rPr>
            <w:rFonts w:ascii="Arial" w:hAnsi="Arial" w:cs="Arial"/>
          </w:rPr>
          <w:id w:val="-53303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4C">
            <w:rPr>
              <w:rFonts w:ascii="MS Gothic" w:eastAsia="MS Gothic" w:hAnsi="MS Gothic" w:cs="Arial" w:hint="eastAsia"/>
            </w:rPr>
            <w:t>☐</w:t>
          </w:r>
        </w:sdtContent>
      </w:sdt>
      <w:r w:rsidR="000C75D7">
        <w:rPr>
          <w:rFonts w:ascii="Arial" w:hAnsi="Arial" w:cs="Arial"/>
        </w:rPr>
        <w:t>14:30</w:t>
      </w:r>
    </w:p>
    <w:p w:rsidR="003B3DC0" w:rsidRDefault="003B3DC0" w:rsidP="00CF32A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Número dos patrimônios que tem interesse:</w:t>
      </w:r>
      <w:r w:rsidR="00B67620">
        <w:rPr>
          <w:rFonts w:ascii="Arial" w:hAnsi="Arial" w:cs="Arial"/>
        </w:rPr>
        <w:t xml:space="preserve"> </w:t>
      </w:r>
      <w:r w:rsidR="00B67620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B67620">
        <w:rPr>
          <w:rFonts w:ascii="Arial" w:hAnsi="Arial" w:cs="Arial"/>
        </w:rPr>
        <w:instrText xml:space="preserve"> FORMTEXT </w:instrText>
      </w:r>
      <w:r w:rsidR="00B67620">
        <w:rPr>
          <w:rFonts w:ascii="Arial" w:hAnsi="Arial" w:cs="Arial"/>
        </w:rPr>
      </w:r>
      <w:r w:rsidR="00B67620">
        <w:rPr>
          <w:rFonts w:ascii="Arial" w:hAnsi="Arial" w:cs="Arial"/>
        </w:rPr>
        <w:fldChar w:fldCharType="separate"/>
      </w:r>
      <w:bookmarkStart w:id="8" w:name="_GoBack"/>
      <w:bookmarkEnd w:id="8"/>
      <w:r w:rsidR="00966A4C">
        <w:rPr>
          <w:rFonts w:ascii="Arial" w:hAnsi="Arial" w:cs="Arial"/>
        </w:rPr>
        <w:t> </w:t>
      </w:r>
      <w:r w:rsidR="00966A4C">
        <w:rPr>
          <w:rFonts w:ascii="Arial" w:hAnsi="Arial" w:cs="Arial"/>
        </w:rPr>
        <w:t> </w:t>
      </w:r>
      <w:r w:rsidR="00966A4C">
        <w:rPr>
          <w:rFonts w:ascii="Arial" w:hAnsi="Arial" w:cs="Arial"/>
        </w:rPr>
        <w:t> </w:t>
      </w:r>
      <w:r w:rsidR="00966A4C">
        <w:rPr>
          <w:rFonts w:ascii="Arial" w:hAnsi="Arial" w:cs="Arial"/>
        </w:rPr>
        <w:t> </w:t>
      </w:r>
      <w:r w:rsidR="00966A4C">
        <w:rPr>
          <w:rFonts w:ascii="Arial" w:hAnsi="Arial" w:cs="Arial"/>
        </w:rPr>
        <w:t> </w:t>
      </w:r>
      <w:r w:rsidR="00B67620">
        <w:rPr>
          <w:rFonts w:ascii="Arial" w:hAnsi="Arial" w:cs="Arial"/>
        </w:rPr>
        <w:fldChar w:fldCharType="end"/>
      </w:r>
      <w:bookmarkEnd w:id="7"/>
    </w:p>
    <w:p w:rsidR="00966A4C" w:rsidRPr="00966A4C" w:rsidRDefault="00966A4C" w:rsidP="00966A4C">
      <w:pPr>
        <w:rPr>
          <w:rFonts w:ascii="Arial" w:hAnsi="Arial" w:cs="Arial"/>
          <w:sz w:val="20"/>
          <w:szCs w:val="20"/>
        </w:rPr>
      </w:pPr>
      <w:r w:rsidRPr="00966A4C">
        <w:rPr>
          <w:rFonts w:ascii="Arial" w:hAnsi="Arial" w:cs="Arial"/>
          <w:sz w:val="20"/>
          <w:szCs w:val="20"/>
        </w:rPr>
        <w:t>O Relatório de Bens Disponíveis no Depósito Central está disponível em</w:t>
      </w:r>
      <w:r>
        <w:rPr>
          <w:rFonts w:ascii="Arial" w:hAnsi="Arial" w:cs="Arial"/>
          <w:sz w:val="20"/>
          <w:szCs w:val="20"/>
        </w:rPr>
        <w:t>:</w:t>
      </w:r>
      <w:r w:rsidRPr="00966A4C">
        <w:rPr>
          <w:rFonts w:ascii="Arial" w:hAnsi="Arial" w:cs="Arial"/>
          <w:sz w:val="20"/>
          <w:szCs w:val="20"/>
        </w:rPr>
        <w:t xml:space="preserve"> https://www.dga.unicamp.br/relatorio_bens_disponiveis/relatorio_bens_disponiveis_central.php</w:t>
      </w:r>
    </w:p>
    <w:p w:rsidR="000C75D7" w:rsidRDefault="000C75D7" w:rsidP="000C75D7">
      <w:pPr>
        <w:spacing w:line="360" w:lineRule="auto"/>
        <w:rPr>
          <w:rFonts w:ascii="Arial" w:hAnsi="Arial" w:cs="Arial"/>
        </w:rPr>
      </w:pPr>
    </w:p>
    <w:sectPr w:rsidR="000C75D7" w:rsidSect="008A304F">
      <w:headerReference w:type="default" r:id="rId7"/>
      <w:footerReference w:type="default" r:id="rId8"/>
      <w:pgSz w:w="11906" w:h="16838"/>
      <w:pgMar w:top="1701" w:right="1134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E6" w:rsidRDefault="004E73E6">
      <w:r>
        <w:separator/>
      </w:r>
    </w:p>
  </w:endnote>
  <w:endnote w:type="continuationSeparator" w:id="0">
    <w:p w:rsidR="004E73E6" w:rsidRDefault="004E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5F" w:rsidRDefault="00FC715F" w:rsidP="00FC715F">
    <w:pPr>
      <w:ind w:left="-2"/>
      <w:jc w:val="center"/>
      <w:rPr>
        <w:rFonts w:ascii="Arial" w:hAnsi="Arial"/>
        <w:sz w:val="14"/>
      </w:rPr>
    </w:pPr>
  </w:p>
  <w:p w:rsidR="00FC715F" w:rsidRPr="00FC715F" w:rsidRDefault="00FC715F" w:rsidP="00FC715F">
    <w:pPr>
      <w:ind w:left="-2"/>
      <w:jc w:val="center"/>
      <w:rPr>
        <w:rFonts w:ascii="Arial" w:hAnsi="Arial"/>
        <w:sz w:val="18"/>
        <w:szCs w:val="18"/>
      </w:rPr>
    </w:pPr>
    <w:r w:rsidRPr="00FC715F">
      <w:rPr>
        <w:rFonts w:ascii="Arial" w:hAnsi="Arial"/>
        <w:sz w:val="18"/>
        <w:szCs w:val="18"/>
      </w:rPr>
      <w:t>Rua Tessália Vieira de Camargo, 126, Cidade universitária Zeferino Vaz – Campinas/SP</w:t>
    </w:r>
  </w:p>
  <w:p w:rsidR="008A304F" w:rsidRDefault="00FC715F" w:rsidP="008A304F">
    <w:pPr>
      <w:ind w:left="-2"/>
      <w:jc w:val="center"/>
      <w:rPr>
        <w:rFonts w:ascii="Arial" w:hAnsi="Arial"/>
        <w:sz w:val="18"/>
        <w:szCs w:val="18"/>
      </w:rPr>
    </w:pPr>
    <w:r w:rsidRPr="00FC715F">
      <w:rPr>
        <w:rFonts w:ascii="Arial" w:hAnsi="Arial"/>
        <w:sz w:val="18"/>
        <w:szCs w:val="18"/>
      </w:rPr>
      <w:t>CEP 13083-</w:t>
    </w:r>
    <w:r w:rsidR="00F121F6">
      <w:rPr>
        <w:rFonts w:ascii="Arial" w:hAnsi="Arial"/>
        <w:sz w:val="18"/>
        <w:szCs w:val="18"/>
      </w:rPr>
      <w:t>970</w:t>
    </w:r>
    <w:r w:rsidRPr="00FC715F">
      <w:rPr>
        <w:rFonts w:ascii="Arial" w:hAnsi="Arial"/>
        <w:sz w:val="18"/>
        <w:szCs w:val="18"/>
      </w:rPr>
      <w:t xml:space="preserve"> – telefone: (19) 3521 8915</w:t>
    </w:r>
    <w:r w:rsidR="008A304F">
      <w:rPr>
        <w:rFonts w:ascii="Arial" w:hAnsi="Arial"/>
        <w:sz w:val="18"/>
        <w:szCs w:val="18"/>
      </w:rPr>
      <w:t xml:space="preserve"> / </w:t>
    </w:r>
    <w:r w:rsidR="008A304F" w:rsidRPr="00FC715F">
      <w:rPr>
        <w:rFonts w:ascii="Arial" w:hAnsi="Arial"/>
        <w:sz w:val="18"/>
        <w:szCs w:val="18"/>
      </w:rPr>
      <w:t>(19) 3521 8</w:t>
    </w:r>
    <w:r w:rsidR="008A304F">
      <w:rPr>
        <w:rFonts w:ascii="Arial" w:hAnsi="Arial"/>
        <w:sz w:val="18"/>
        <w:szCs w:val="18"/>
      </w:rPr>
      <w:t>857</w:t>
    </w:r>
  </w:p>
  <w:p w:rsidR="00FC715F" w:rsidRDefault="00FC715F" w:rsidP="008A304F">
    <w:pPr>
      <w:ind w:left="-2"/>
      <w:jc w:val="center"/>
    </w:pPr>
    <w:proofErr w:type="gramStart"/>
    <w:r w:rsidRPr="00FC715F">
      <w:rPr>
        <w:rFonts w:ascii="Arial" w:hAnsi="Arial"/>
        <w:sz w:val="18"/>
        <w:szCs w:val="18"/>
      </w:rPr>
      <w:t>e-mail</w:t>
    </w:r>
    <w:proofErr w:type="gramEnd"/>
    <w:r w:rsidRPr="00FC715F">
      <w:rPr>
        <w:rFonts w:ascii="Arial" w:hAnsi="Arial"/>
        <w:sz w:val="18"/>
        <w:szCs w:val="18"/>
      </w:rPr>
      <w:t>: patrifcm@unicamp.br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E6" w:rsidRDefault="004E73E6">
      <w:r>
        <w:separator/>
      </w:r>
    </w:p>
  </w:footnote>
  <w:footnote w:type="continuationSeparator" w:id="0">
    <w:p w:rsidR="004E73E6" w:rsidRDefault="004E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6049"/>
      <w:gridCol w:w="1305"/>
    </w:tblGrid>
    <w:tr w:rsidR="00242408" w:rsidTr="00804B06">
      <w:trPr>
        <w:trHeight w:val="1118"/>
      </w:trPr>
      <w:tc>
        <w:tcPr>
          <w:tcW w:w="1176" w:type="dxa"/>
          <w:tcBorders>
            <w:bottom w:val="single" w:sz="4" w:space="0" w:color="auto"/>
          </w:tcBorders>
        </w:tcPr>
        <w:p w:rsidR="00242408" w:rsidRDefault="00242408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609600" cy="685800"/>
                <wp:effectExtent l="0" t="0" r="0" b="0"/>
                <wp:docPr id="3" name="Imagem 3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9" w:type="dxa"/>
          <w:tcBorders>
            <w:bottom w:val="single" w:sz="4" w:space="0" w:color="auto"/>
          </w:tcBorders>
        </w:tcPr>
        <w:p w:rsidR="00B92D86" w:rsidRDefault="00B92D86" w:rsidP="00242408">
          <w:pPr>
            <w:tabs>
              <w:tab w:val="left" w:pos="1187"/>
              <w:tab w:val="right" w:pos="9638"/>
            </w:tabs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242408" w:rsidRPr="00FC715F" w:rsidRDefault="00242408" w:rsidP="00242408">
          <w:pPr>
            <w:tabs>
              <w:tab w:val="left" w:pos="1187"/>
              <w:tab w:val="right" w:pos="9638"/>
            </w:tabs>
            <w:spacing w:before="60"/>
            <w:jc w:val="center"/>
            <w:rPr>
              <w:rFonts w:ascii="Arial" w:hAnsi="Arial" w:cs="Arial"/>
            </w:rPr>
          </w:pPr>
          <w:r w:rsidRPr="00FC715F">
            <w:rPr>
              <w:rFonts w:ascii="Arial" w:hAnsi="Arial" w:cs="Arial"/>
              <w:b/>
            </w:rPr>
            <w:t>UNIVERSIDADE ESTADUAL DE CAMPINAS</w:t>
          </w:r>
        </w:p>
        <w:p w:rsidR="00242408" w:rsidRPr="00FC715F" w:rsidRDefault="00242408" w:rsidP="00242408">
          <w:pPr>
            <w:jc w:val="center"/>
            <w:rPr>
              <w:rFonts w:ascii="Arial" w:hAnsi="Arial" w:cs="Arial"/>
              <w:b/>
            </w:rPr>
          </w:pPr>
          <w:r w:rsidRPr="00FC715F">
            <w:rPr>
              <w:rFonts w:ascii="Arial" w:hAnsi="Arial" w:cs="Arial"/>
              <w:b/>
            </w:rPr>
            <w:t>FACULDADE DE CIÊNCIAS MÉDICAS</w:t>
          </w:r>
        </w:p>
        <w:p w:rsidR="008D7A09" w:rsidRPr="00FC715F" w:rsidRDefault="008D7A09" w:rsidP="00242408">
          <w:pPr>
            <w:jc w:val="center"/>
            <w:rPr>
              <w:rFonts w:ascii="Arial" w:hAnsi="Arial" w:cs="Arial"/>
              <w:b/>
            </w:rPr>
          </w:pPr>
          <w:r w:rsidRPr="00FC715F">
            <w:rPr>
              <w:rFonts w:ascii="Arial" w:hAnsi="Arial" w:cs="Arial"/>
              <w:b/>
            </w:rPr>
            <w:t>PATRIMÔNIO</w:t>
          </w:r>
        </w:p>
        <w:p w:rsidR="00242408" w:rsidRDefault="00242408" w:rsidP="00B92D86">
          <w:pPr>
            <w:jc w:val="center"/>
          </w:pPr>
        </w:p>
      </w:tc>
      <w:tc>
        <w:tcPr>
          <w:tcW w:w="1269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804B06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>
                <wp:extent cx="691684" cy="64911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853" cy="649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E6B7559"/>
    <w:multiLevelType w:val="hybridMultilevel"/>
    <w:tmpl w:val="40C2BE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8"/>
    <w:rsid w:val="00004BAE"/>
    <w:rsid w:val="000151D0"/>
    <w:rsid w:val="00021BD4"/>
    <w:rsid w:val="0002284A"/>
    <w:rsid w:val="00023A8D"/>
    <w:rsid w:val="0003141C"/>
    <w:rsid w:val="00042D4A"/>
    <w:rsid w:val="000456F4"/>
    <w:rsid w:val="00046936"/>
    <w:rsid w:val="0004697D"/>
    <w:rsid w:val="000510A3"/>
    <w:rsid w:val="00053FA0"/>
    <w:rsid w:val="000576C0"/>
    <w:rsid w:val="000608FD"/>
    <w:rsid w:val="000631A4"/>
    <w:rsid w:val="00063794"/>
    <w:rsid w:val="000637A4"/>
    <w:rsid w:val="00072F2F"/>
    <w:rsid w:val="000761E7"/>
    <w:rsid w:val="000815A4"/>
    <w:rsid w:val="00081E43"/>
    <w:rsid w:val="00082837"/>
    <w:rsid w:val="00084964"/>
    <w:rsid w:val="00091B2A"/>
    <w:rsid w:val="00092502"/>
    <w:rsid w:val="000A5AF0"/>
    <w:rsid w:val="000A5C05"/>
    <w:rsid w:val="000B0F6C"/>
    <w:rsid w:val="000B1C67"/>
    <w:rsid w:val="000C1006"/>
    <w:rsid w:val="000C75D7"/>
    <w:rsid w:val="000C7D0C"/>
    <w:rsid w:val="000D36A4"/>
    <w:rsid w:val="000E3D8A"/>
    <w:rsid w:val="000F070B"/>
    <w:rsid w:val="000F071B"/>
    <w:rsid w:val="00111004"/>
    <w:rsid w:val="00121C5D"/>
    <w:rsid w:val="0012400E"/>
    <w:rsid w:val="001410A2"/>
    <w:rsid w:val="0014789C"/>
    <w:rsid w:val="00153911"/>
    <w:rsid w:val="00153DD5"/>
    <w:rsid w:val="0015777F"/>
    <w:rsid w:val="00157E42"/>
    <w:rsid w:val="00160A60"/>
    <w:rsid w:val="00164696"/>
    <w:rsid w:val="001769FC"/>
    <w:rsid w:val="00191F2C"/>
    <w:rsid w:val="00192105"/>
    <w:rsid w:val="00192738"/>
    <w:rsid w:val="00195740"/>
    <w:rsid w:val="001A3CF1"/>
    <w:rsid w:val="001B4F99"/>
    <w:rsid w:val="001C4CF2"/>
    <w:rsid w:val="001C72AF"/>
    <w:rsid w:val="001C76EA"/>
    <w:rsid w:val="001D0A4E"/>
    <w:rsid w:val="001D19D2"/>
    <w:rsid w:val="001D468D"/>
    <w:rsid w:val="001E023F"/>
    <w:rsid w:val="001E3C07"/>
    <w:rsid w:val="001E43BC"/>
    <w:rsid w:val="001F7871"/>
    <w:rsid w:val="00201E8F"/>
    <w:rsid w:val="002033B4"/>
    <w:rsid w:val="00206EA5"/>
    <w:rsid w:val="00221232"/>
    <w:rsid w:val="002305BA"/>
    <w:rsid w:val="00232286"/>
    <w:rsid w:val="00232EC0"/>
    <w:rsid w:val="00242408"/>
    <w:rsid w:val="002425A7"/>
    <w:rsid w:val="00243D5D"/>
    <w:rsid w:val="00264EFC"/>
    <w:rsid w:val="0028063B"/>
    <w:rsid w:val="0028206F"/>
    <w:rsid w:val="00292ACE"/>
    <w:rsid w:val="002A63ED"/>
    <w:rsid w:val="002A721F"/>
    <w:rsid w:val="002A75DB"/>
    <w:rsid w:val="002B01F3"/>
    <w:rsid w:val="002C0347"/>
    <w:rsid w:val="002C36BD"/>
    <w:rsid w:val="002E0D4C"/>
    <w:rsid w:val="002E480C"/>
    <w:rsid w:val="002E4D8C"/>
    <w:rsid w:val="002F1FE7"/>
    <w:rsid w:val="00303DB3"/>
    <w:rsid w:val="003137A6"/>
    <w:rsid w:val="00344DC8"/>
    <w:rsid w:val="003450F1"/>
    <w:rsid w:val="00345F9F"/>
    <w:rsid w:val="00347AD2"/>
    <w:rsid w:val="003529CA"/>
    <w:rsid w:val="003552E0"/>
    <w:rsid w:val="00356C3F"/>
    <w:rsid w:val="003620D2"/>
    <w:rsid w:val="0036223D"/>
    <w:rsid w:val="00366AA8"/>
    <w:rsid w:val="003701B9"/>
    <w:rsid w:val="00384520"/>
    <w:rsid w:val="00385BC8"/>
    <w:rsid w:val="0039551F"/>
    <w:rsid w:val="003A1D52"/>
    <w:rsid w:val="003B278E"/>
    <w:rsid w:val="003B3DC0"/>
    <w:rsid w:val="003C26AF"/>
    <w:rsid w:val="003D028E"/>
    <w:rsid w:val="003D7435"/>
    <w:rsid w:val="003E1AB1"/>
    <w:rsid w:val="003E4D59"/>
    <w:rsid w:val="003E56B4"/>
    <w:rsid w:val="003E5B44"/>
    <w:rsid w:val="003E7448"/>
    <w:rsid w:val="003F1F13"/>
    <w:rsid w:val="003F4BFB"/>
    <w:rsid w:val="004042C7"/>
    <w:rsid w:val="00407131"/>
    <w:rsid w:val="004200C5"/>
    <w:rsid w:val="00431E24"/>
    <w:rsid w:val="00440B4D"/>
    <w:rsid w:val="0045046D"/>
    <w:rsid w:val="00450B74"/>
    <w:rsid w:val="00464B63"/>
    <w:rsid w:val="00466A5A"/>
    <w:rsid w:val="00472712"/>
    <w:rsid w:val="00472F31"/>
    <w:rsid w:val="00473A47"/>
    <w:rsid w:val="00486D1A"/>
    <w:rsid w:val="0049023C"/>
    <w:rsid w:val="004903EE"/>
    <w:rsid w:val="00493D6C"/>
    <w:rsid w:val="00494CAD"/>
    <w:rsid w:val="004A031A"/>
    <w:rsid w:val="004A769C"/>
    <w:rsid w:val="004B10F0"/>
    <w:rsid w:val="004C4AFE"/>
    <w:rsid w:val="004C7E10"/>
    <w:rsid w:val="004D11B2"/>
    <w:rsid w:val="004D6311"/>
    <w:rsid w:val="004D76D2"/>
    <w:rsid w:val="004E73E6"/>
    <w:rsid w:val="004F62DB"/>
    <w:rsid w:val="00500779"/>
    <w:rsid w:val="00512FF9"/>
    <w:rsid w:val="00532FFB"/>
    <w:rsid w:val="00542A4D"/>
    <w:rsid w:val="00543646"/>
    <w:rsid w:val="00547233"/>
    <w:rsid w:val="005474D7"/>
    <w:rsid w:val="005536C7"/>
    <w:rsid w:val="00554127"/>
    <w:rsid w:val="00555DD5"/>
    <w:rsid w:val="00560E8A"/>
    <w:rsid w:val="00563BB9"/>
    <w:rsid w:val="0056583D"/>
    <w:rsid w:val="00567729"/>
    <w:rsid w:val="00567A45"/>
    <w:rsid w:val="00592F6D"/>
    <w:rsid w:val="005A0789"/>
    <w:rsid w:val="005A1A66"/>
    <w:rsid w:val="005A7E66"/>
    <w:rsid w:val="005B7C3D"/>
    <w:rsid w:val="005C0560"/>
    <w:rsid w:val="005C7243"/>
    <w:rsid w:val="005D00F3"/>
    <w:rsid w:val="005D0DBD"/>
    <w:rsid w:val="005D62A9"/>
    <w:rsid w:val="005D6570"/>
    <w:rsid w:val="005E1759"/>
    <w:rsid w:val="005E175D"/>
    <w:rsid w:val="005F0489"/>
    <w:rsid w:val="005F159A"/>
    <w:rsid w:val="005F4537"/>
    <w:rsid w:val="00601E01"/>
    <w:rsid w:val="00612840"/>
    <w:rsid w:val="00631D76"/>
    <w:rsid w:val="006337B8"/>
    <w:rsid w:val="00682B26"/>
    <w:rsid w:val="006861A1"/>
    <w:rsid w:val="006872BF"/>
    <w:rsid w:val="00687CDB"/>
    <w:rsid w:val="00690432"/>
    <w:rsid w:val="00693BF6"/>
    <w:rsid w:val="006B13C1"/>
    <w:rsid w:val="006B3630"/>
    <w:rsid w:val="006C2361"/>
    <w:rsid w:val="006C74BC"/>
    <w:rsid w:val="006C7AAE"/>
    <w:rsid w:val="006D0CBC"/>
    <w:rsid w:val="006D4728"/>
    <w:rsid w:val="007057B6"/>
    <w:rsid w:val="0070607A"/>
    <w:rsid w:val="007114D6"/>
    <w:rsid w:val="00714C0D"/>
    <w:rsid w:val="00715C4F"/>
    <w:rsid w:val="00723843"/>
    <w:rsid w:val="00725A70"/>
    <w:rsid w:val="00726A6A"/>
    <w:rsid w:val="007311CF"/>
    <w:rsid w:val="00734030"/>
    <w:rsid w:val="00737FA5"/>
    <w:rsid w:val="007415BF"/>
    <w:rsid w:val="00746224"/>
    <w:rsid w:val="007473B6"/>
    <w:rsid w:val="00751E64"/>
    <w:rsid w:val="00754231"/>
    <w:rsid w:val="00754D93"/>
    <w:rsid w:val="00763556"/>
    <w:rsid w:val="00767681"/>
    <w:rsid w:val="0076779D"/>
    <w:rsid w:val="007707A4"/>
    <w:rsid w:val="00777B8C"/>
    <w:rsid w:val="007829B1"/>
    <w:rsid w:val="007A40D5"/>
    <w:rsid w:val="007A4A90"/>
    <w:rsid w:val="007A54D9"/>
    <w:rsid w:val="007A6664"/>
    <w:rsid w:val="007B5BC2"/>
    <w:rsid w:val="007B6C5F"/>
    <w:rsid w:val="007C3615"/>
    <w:rsid w:val="007D0DFA"/>
    <w:rsid w:val="007D59F6"/>
    <w:rsid w:val="007D68C8"/>
    <w:rsid w:val="007E2551"/>
    <w:rsid w:val="007E31F3"/>
    <w:rsid w:val="007E6C8B"/>
    <w:rsid w:val="007F3149"/>
    <w:rsid w:val="00804B06"/>
    <w:rsid w:val="00807B6E"/>
    <w:rsid w:val="00810636"/>
    <w:rsid w:val="0082641A"/>
    <w:rsid w:val="0083032D"/>
    <w:rsid w:val="00834E28"/>
    <w:rsid w:val="00837B02"/>
    <w:rsid w:val="00837CEE"/>
    <w:rsid w:val="008427EC"/>
    <w:rsid w:val="00850E85"/>
    <w:rsid w:val="00852272"/>
    <w:rsid w:val="0086370A"/>
    <w:rsid w:val="008647FD"/>
    <w:rsid w:val="00865BC9"/>
    <w:rsid w:val="00872302"/>
    <w:rsid w:val="008739B4"/>
    <w:rsid w:val="00874ADF"/>
    <w:rsid w:val="008A304F"/>
    <w:rsid w:val="008A43F2"/>
    <w:rsid w:val="008A5C2F"/>
    <w:rsid w:val="008A7819"/>
    <w:rsid w:val="008B31F8"/>
    <w:rsid w:val="008D0608"/>
    <w:rsid w:val="008D511F"/>
    <w:rsid w:val="008D6A6E"/>
    <w:rsid w:val="008D6CD3"/>
    <w:rsid w:val="008D7A09"/>
    <w:rsid w:val="008E5ED4"/>
    <w:rsid w:val="008E7E4D"/>
    <w:rsid w:val="008F01F7"/>
    <w:rsid w:val="008F2C38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66A4C"/>
    <w:rsid w:val="00971A1B"/>
    <w:rsid w:val="00972E81"/>
    <w:rsid w:val="00974679"/>
    <w:rsid w:val="009932AD"/>
    <w:rsid w:val="00994721"/>
    <w:rsid w:val="00996B41"/>
    <w:rsid w:val="009A05F7"/>
    <w:rsid w:val="009B4D63"/>
    <w:rsid w:val="009C05A7"/>
    <w:rsid w:val="009D100F"/>
    <w:rsid w:val="009D1444"/>
    <w:rsid w:val="009E2D78"/>
    <w:rsid w:val="009E31E0"/>
    <w:rsid w:val="009F4B7C"/>
    <w:rsid w:val="00A2596F"/>
    <w:rsid w:val="00A25EDC"/>
    <w:rsid w:val="00A30931"/>
    <w:rsid w:val="00A32212"/>
    <w:rsid w:val="00A469BC"/>
    <w:rsid w:val="00A5153A"/>
    <w:rsid w:val="00A531F1"/>
    <w:rsid w:val="00A54E0C"/>
    <w:rsid w:val="00A57DF6"/>
    <w:rsid w:val="00A86C0A"/>
    <w:rsid w:val="00A933B2"/>
    <w:rsid w:val="00A9357E"/>
    <w:rsid w:val="00A96EFB"/>
    <w:rsid w:val="00A97734"/>
    <w:rsid w:val="00A97DF4"/>
    <w:rsid w:val="00AA39D3"/>
    <w:rsid w:val="00AA3ED0"/>
    <w:rsid w:val="00AC4AAE"/>
    <w:rsid w:val="00AD03A7"/>
    <w:rsid w:val="00AD14B3"/>
    <w:rsid w:val="00AD2249"/>
    <w:rsid w:val="00AD6144"/>
    <w:rsid w:val="00AE3BCB"/>
    <w:rsid w:val="00AE4B73"/>
    <w:rsid w:val="00AF00E8"/>
    <w:rsid w:val="00AF1E0B"/>
    <w:rsid w:val="00B00767"/>
    <w:rsid w:val="00B11D28"/>
    <w:rsid w:val="00B12E13"/>
    <w:rsid w:val="00B22756"/>
    <w:rsid w:val="00B2493B"/>
    <w:rsid w:val="00B253D1"/>
    <w:rsid w:val="00B31252"/>
    <w:rsid w:val="00B33E7E"/>
    <w:rsid w:val="00B529E1"/>
    <w:rsid w:val="00B6298C"/>
    <w:rsid w:val="00B64378"/>
    <w:rsid w:val="00B67620"/>
    <w:rsid w:val="00B7379B"/>
    <w:rsid w:val="00B81888"/>
    <w:rsid w:val="00B928AC"/>
    <w:rsid w:val="00B92D86"/>
    <w:rsid w:val="00B968B1"/>
    <w:rsid w:val="00BA43A7"/>
    <w:rsid w:val="00BA60A2"/>
    <w:rsid w:val="00BB1273"/>
    <w:rsid w:val="00BB1CAC"/>
    <w:rsid w:val="00BC0697"/>
    <w:rsid w:val="00BD1636"/>
    <w:rsid w:val="00BD261E"/>
    <w:rsid w:val="00BD50B8"/>
    <w:rsid w:val="00BE1BA8"/>
    <w:rsid w:val="00BF1008"/>
    <w:rsid w:val="00BF2AA3"/>
    <w:rsid w:val="00BF4953"/>
    <w:rsid w:val="00BF667E"/>
    <w:rsid w:val="00C00E57"/>
    <w:rsid w:val="00C01082"/>
    <w:rsid w:val="00C05190"/>
    <w:rsid w:val="00C11F7C"/>
    <w:rsid w:val="00C161DE"/>
    <w:rsid w:val="00C2412A"/>
    <w:rsid w:val="00C32E82"/>
    <w:rsid w:val="00C33067"/>
    <w:rsid w:val="00C35F95"/>
    <w:rsid w:val="00C43AD7"/>
    <w:rsid w:val="00C44A5B"/>
    <w:rsid w:val="00C52E03"/>
    <w:rsid w:val="00C54246"/>
    <w:rsid w:val="00C6109B"/>
    <w:rsid w:val="00C61FED"/>
    <w:rsid w:val="00C62381"/>
    <w:rsid w:val="00C64363"/>
    <w:rsid w:val="00C70A2C"/>
    <w:rsid w:val="00C73545"/>
    <w:rsid w:val="00C743F4"/>
    <w:rsid w:val="00C83B61"/>
    <w:rsid w:val="00C87BE4"/>
    <w:rsid w:val="00C93788"/>
    <w:rsid w:val="00C94438"/>
    <w:rsid w:val="00CA2F7B"/>
    <w:rsid w:val="00CA474B"/>
    <w:rsid w:val="00CA4FCA"/>
    <w:rsid w:val="00CB1F5B"/>
    <w:rsid w:val="00CC39E5"/>
    <w:rsid w:val="00CC5352"/>
    <w:rsid w:val="00CD1150"/>
    <w:rsid w:val="00CD6C84"/>
    <w:rsid w:val="00CE0073"/>
    <w:rsid w:val="00CE4F89"/>
    <w:rsid w:val="00CE69B4"/>
    <w:rsid w:val="00CF318B"/>
    <w:rsid w:val="00CF32AE"/>
    <w:rsid w:val="00CF6D30"/>
    <w:rsid w:val="00D11225"/>
    <w:rsid w:val="00D15392"/>
    <w:rsid w:val="00D15DE2"/>
    <w:rsid w:val="00D17E2D"/>
    <w:rsid w:val="00D2520B"/>
    <w:rsid w:val="00D37623"/>
    <w:rsid w:val="00D51A52"/>
    <w:rsid w:val="00D61BCC"/>
    <w:rsid w:val="00D63277"/>
    <w:rsid w:val="00D70B16"/>
    <w:rsid w:val="00D84C00"/>
    <w:rsid w:val="00D951D1"/>
    <w:rsid w:val="00DA23B2"/>
    <w:rsid w:val="00DC0BDC"/>
    <w:rsid w:val="00DC2A60"/>
    <w:rsid w:val="00DC3303"/>
    <w:rsid w:val="00DC51EA"/>
    <w:rsid w:val="00DD5EEE"/>
    <w:rsid w:val="00DE100D"/>
    <w:rsid w:val="00DE1D77"/>
    <w:rsid w:val="00DE5FE8"/>
    <w:rsid w:val="00DF25C3"/>
    <w:rsid w:val="00DF49F0"/>
    <w:rsid w:val="00DF5357"/>
    <w:rsid w:val="00DF683C"/>
    <w:rsid w:val="00E0354D"/>
    <w:rsid w:val="00E073F3"/>
    <w:rsid w:val="00E1279B"/>
    <w:rsid w:val="00E17747"/>
    <w:rsid w:val="00E309AE"/>
    <w:rsid w:val="00E421F1"/>
    <w:rsid w:val="00E45943"/>
    <w:rsid w:val="00E53D09"/>
    <w:rsid w:val="00E6657D"/>
    <w:rsid w:val="00E70820"/>
    <w:rsid w:val="00E73B7F"/>
    <w:rsid w:val="00E77A56"/>
    <w:rsid w:val="00E871EA"/>
    <w:rsid w:val="00EA347F"/>
    <w:rsid w:val="00EA4D1E"/>
    <w:rsid w:val="00EA530C"/>
    <w:rsid w:val="00EA568A"/>
    <w:rsid w:val="00EB4A2B"/>
    <w:rsid w:val="00EB5B35"/>
    <w:rsid w:val="00EC13CA"/>
    <w:rsid w:val="00EC3BE4"/>
    <w:rsid w:val="00EC5893"/>
    <w:rsid w:val="00EC6D20"/>
    <w:rsid w:val="00ED52CA"/>
    <w:rsid w:val="00EE2940"/>
    <w:rsid w:val="00EE7613"/>
    <w:rsid w:val="00EF43C9"/>
    <w:rsid w:val="00F06D07"/>
    <w:rsid w:val="00F07EE0"/>
    <w:rsid w:val="00F11541"/>
    <w:rsid w:val="00F121F6"/>
    <w:rsid w:val="00F20BF9"/>
    <w:rsid w:val="00F25CDD"/>
    <w:rsid w:val="00F264AD"/>
    <w:rsid w:val="00F33E41"/>
    <w:rsid w:val="00F34271"/>
    <w:rsid w:val="00F34497"/>
    <w:rsid w:val="00F36432"/>
    <w:rsid w:val="00F42485"/>
    <w:rsid w:val="00F4269B"/>
    <w:rsid w:val="00F433BB"/>
    <w:rsid w:val="00F43D4A"/>
    <w:rsid w:val="00F44D08"/>
    <w:rsid w:val="00F46AA0"/>
    <w:rsid w:val="00F62774"/>
    <w:rsid w:val="00F76319"/>
    <w:rsid w:val="00F76E1A"/>
    <w:rsid w:val="00F84C0D"/>
    <w:rsid w:val="00F86272"/>
    <w:rsid w:val="00F90D00"/>
    <w:rsid w:val="00F9143A"/>
    <w:rsid w:val="00F936F6"/>
    <w:rsid w:val="00F95AD3"/>
    <w:rsid w:val="00FA1398"/>
    <w:rsid w:val="00FA3877"/>
    <w:rsid w:val="00FA40CB"/>
    <w:rsid w:val="00FA46B3"/>
    <w:rsid w:val="00FA71C8"/>
    <w:rsid w:val="00FB23DF"/>
    <w:rsid w:val="00FB3D84"/>
    <w:rsid w:val="00FC339F"/>
    <w:rsid w:val="00FC715F"/>
    <w:rsid w:val="00FC75D0"/>
    <w:rsid w:val="00FD1AA3"/>
    <w:rsid w:val="00FE1D59"/>
    <w:rsid w:val="00FE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8BB62E3-BC9D-4511-B31A-D4B6FCC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E4"/>
    <w:rPr>
      <w:sz w:val="24"/>
      <w:szCs w:val="24"/>
    </w:rPr>
  </w:style>
  <w:style w:type="paragraph" w:styleId="Ttulo1">
    <w:name w:val="heading 1"/>
    <w:basedOn w:val="Normal"/>
    <w:next w:val="Normal"/>
    <w:qFormat/>
    <w:rsid w:val="00E7082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E7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007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07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100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E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\Downloads\modelo_-_informacao_simples_fcm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modelo_-_informacao_simples_fcm (3)</Template>
  <TotalTime>98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O</dc:creator>
  <cp:lastModifiedBy>Mauricio Aparecido De Oliveira</cp:lastModifiedBy>
  <cp:revision>14</cp:revision>
  <cp:lastPrinted>2024-06-18T12:18:00Z</cp:lastPrinted>
  <dcterms:created xsi:type="dcterms:W3CDTF">2025-02-06T13:53:00Z</dcterms:created>
  <dcterms:modified xsi:type="dcterms:W3CDTF">2025-05-06T19:38:00Z</dcterms:modified>
</cp:coreProperties>
</file>